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632D" w14:textId="77777777" w:rsidR="00A839BE" w:rsidRDefault="00E5183E" w:rsidP="00355D85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1" layoutInCell="1" allowOverlap="1" wp14:anchorId="06739096" wp14:editId="1A7E8D8E">
                <wp:simplePos x="0" y="0"/>
                <wp:positionH relativeFrom="column">
                  <wp:posOffset>-182880</wp:posOffset>
                </wp:positionH>
                <wp:positionV relativeFrom="paragraph">
                  <wp:posOffset>-228600</wp:posOffset>
                </wp:positionV>
                <wp:extent cx="2852928" cy="10058400"/>
                <wp:effectExtent l="0" t="0" r="508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10058400"/>
                          <a:chOff x="0" y="0"/>
                          <a:chExt cx="2852420" cy="10058400"/>
                        </a:xfrm>
                      </wpg:grpSpPr>
                      <wps:wsp>
                        <wps:cNvPr id="7" name="Rectangl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5242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BA6381" id="Group 6" o:spid="_x0000_s1026" alt="&quot;&quot;" style="position:absolute;margin-left:-14.4pt;margin-top:-18pt;width:224.65pt;height:11in;z-index:-251624448;mso-width-relative:margin" coordsize="28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">
                <v:rect id="Rectangle 7" o:spid="_x0000_s1027" alt="&quot;&quot;" style="position:absolute;width:285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" fillcolor="#dee3ea [660]" stroked="f" strokeweight="1pt"/>
                <v:rect id="Rectangle 1" o:spid="_x0000_s1028" alt="&quot;&quot;" style="position:absolute;left:8077;top:9753;width:16916;height:1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" filled="f" strokecolor="#5e7697 [3204]" strokeweight=".5pt"/>
                <w10:anchorlock/>
              </v:group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A839BE" w:rsidRPr="00320ECB" w14:paraId="066B5A97" w14:textId="77777777" w:rsidTr="00824394">
        <w:trPr>
          <w:trHeight w:val="3312"/>
          <w:jc w:val="center"/>
        </w:trPr>
        <w:tc>
          <w:tcPr>
            <w:tcW w:w="3780" w:type="dxa"/>
            <w:shd w:val="clear" w:color="auto" w:fill="auto"/>
            <w:tcMar>
              <w:left w:w="634" w:type="dxa"/>
            </w:tcMar>
            <w:vAlign w:val="center"/>
          </w:tcPr>
          <w:p w14:paraId="272EB1CE" w14:textId="10BDC25A" w:rsidR="00A839BE" w:rsidRDefault="00A839BE" w:rsidP="00E5183E">
            <w:pPr>
              <w:pStyle w:val="ProfilePicture"/>
            </w:pPr>
          </w:p>
        </w:tc>
        <w:tc>
          <w:tcPr>
            <w:tcW w:w="6930" w:type="dxa"/>
            <w:shd w:val="clear" w:color="auto" w:fill="auto"/>
          </w:tcPr>
          <w:p w14:paraId="50848190" w14:textId="5CE8530A" w:rsidR="00A839BE" w:rsidRPr="00D02666" w:rsidRDefault="00D02666" w:rsidP="00A655AD">
            <w:pPr>
              <w:spacing w:line="264" w:lineRule="auto"/>
              <w:rPr>
                <w:rFonts w:ascii="Arial Black" w:hAnsi="Arial Black"/>
                <w:sz w:val="56"/>
                <w:szCs w:val="56"/>
              </w:rPr>
            </w:pPr>
            <w:r w:rsidRPr="00D02666">
              <w:rPr>
                <w:rFonts w:ascii="Arial Black" w:hAnsi="Arial Black"/>
                <w:sz w:val="56"/>
                <w:szCs w:val="56"/>
              </w:rPr>
              <w:t>Name and surname</w:t>
            </w:r>
            <w:r w:rsidR="00E5183E" w:rsidRPr="00D02666">
              <w:rPr>
                <w:rFonts w:ascii="Arial Black" w:hAnsi="Arial Black"/>
                <w:noProof/>
                <w:sz w:val="56"/>
                <w:szCs w:val="56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E789B9E" wp14:editId="03F6EAEC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FD35A09" id="Straight Connector 1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A839BE" w:rsidRPr="00320ECB" w14:paraId="0A581849" w14:textId="77777777" w:rsidTr="009E2041">
        <w:trPr>
          <w:trHeight w:val="6682"/>
          <w:jc w:val="center"/>
        </w:trPr>
        <w:tc>
          <w:tcPr>
            <w:tcW w:w="3780" w:type="dxa"/>
            <w:shd w:val="clear" w:color="auto" w:fill="auto"/>
          </w:tcPr>
          <w:p w14:paraId="5F7F0E32" w14:textId="77777777" w:rsidR="00A839BE" w:rsidRPr="00154F17" w:rsidRDefault="005B5D91" w:rsidP="00154F17">
            <w:pPr>
              <w:pStyle w:val="Heading2"/>
            </w:pPr>
            <w:sdt>
              <w:sdtPr>
                <w:id w:val="-1177034809"/>
                <w:placeholder>
                  <w:docPart w:val="3F3522EA03004F93A3449F628BF38FA7"/>
                </w:placeholder>
                <w:temporary/>
                <w:showingPlcHdr/>
                <w15:appearance w15:val="hidden"/>
              </w:sdtPr>
              <w:sdtEndPr/>
              <w:sdtContent>
                <w:r w:rsidR="00446C78" w:rsidRPr="005E4AEF">
                  <w:rPr>
                    <w:u w:val="single"/>
                  </w:rPr>
                  <w:t>CONTACT</w:t>
                </w:r>
              </w:sdtContent>
            </w:sdt>
          </w:p>
          <w:p w14:paraId="28508EF9" w14:textId="5B0DF547" w:rsidR="00A839BE" w:rsidRPr="00151DE9" w:rsidRDefault="005E4AEF" w:rsidP="00E5183E">
            <w:pPr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b/>
                <w:bCs/>
                <w:noProof/>
                <w:color w:val="5F483E" w:themeColor="accent4" w:themeShade="BF"/>
              </w:rPr>
              <w:drawing>
                <wp:inline distT="0" distB="0" distL="0" distR="0" wp14:anchorId="5F4A03FD" wp14:editId="5C8C07D3">
                  <wp:extent cx="247650" cy="247650"/>
                  <wp:effectExtent l="0" t="0" r="0" b="0"/>
                  <wp:docPr id="10" name="Graphic 10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Envelope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6A88C" w14:textId="4FCBA103" w:rsidR="00E5183E" w:rsidRDefault="005E4AEF" w:rsidP="00E5183E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noProof/>
                <w:color w:val="5F483E" w:themeColor="accent4" w:themeShade="BF"/>
              </w:rPr>
              <w:drawing>
                <wp:inline distT="0" distB="0" distL="0" distR="0" wp14:anchorId="18DDFB28" wp14:editId="0D6F0B76">
                  <wp:extent cx="257175" cy="257175"/>
                  <wp:effectExtent l="0" t="0" r="9525" b="9525"/>
                  <wp:docPr id="2" name="Graphic 2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Receiver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6BC2E2" w14:textId="0FD6BE51" w:rsidR="00A655AD" w:rsidRDefault="00C64A88" w:rsidP="00E5183E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noProof/>
                <w:color w:val="5F483E" w:themeColor="accent4" w:themeShade="BF"/>
              </w:rPr>
              <w:drawing>
                <wp:inline distT="0" distB="0" distL="0" distR="0" wp14:anchorId="3C4FDF73" wp14:editId="1B05ABBA">
                  <wp:extent cx="285750" cy="285750"/>
                  <wp:effectExtent l="0" t="0" r="0" b="0"/>
                  <wp:docPr id="11" name="Graphic 11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Marker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2AEE0" w14:textId="5F94A467" w:rsidR="00A839BE" w:rsidRPr="00151DE9" w:rsidRDefault="00A839BE" w:rsidP="00E5183E"/>
          <w:p w14:paraId="360B86C4" w14:textId="77777777" w:rsidR="00A839BE" w:rsidRDefault="00A839BE" w:rsidP="009E2041"/>
          <w:p w14:paraId="733DDA4D" w14:textId="77777777" w:rsidR="00D84359" w:rsidRDefault="00D84359" w:rsidP="00824394">
            <w:pPr>
              <w:spacing w:before="100"/>
            </w:pPr>
            <w:r w:rsidRPr="0086523D"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29F1024" wp14:editId="1B3AF598">
                      <wp:extent cx="1700784" cy="0"/>
                      <wp:effectExtent l="0" t="0" r="0" b="0"/>
                      <wp:docPr id="8" name="Straight Connector 8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5FB3C6D" id="Straight Connector 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6ECB8A8" w14:textId="77777777" w:rsidR="00A839BE" w:rsidRDefault="00A839BE" w:rsidP="009E2041"/>
          <w:p w14:paraId="6274C219" w14:textId="7E73B116" w:rsidR="00D84359" w:rsidRPr="005E4AEF" w:rsidRDefault="00A655AD" w:rsidP="00D84359">
            <w:pPr>
              <w:pStyle w:val="Heading2"/>
              <w:rPr>
                <w:u w:val="single"/>
              </w:rPr>
            </w:pPr>
            <w:r w:rsidRPr="005E4AEF">
              <w:rPr>
                <w:u w:val="single"/>
              </w:rPr>
              <w:t>LANGUAGES</w:t>
            </w:r>
          </w:p>
          <w:p w14:paraId="34471459" w14:textId="44D17823" w:rsidR="00D84359" w:rsidRPr="00D02666" w:rsidRDefault="00D84359" w:rsidP="00D02666">
            <w:pPr>
              <w:rPr>
                <w:rStyle w:val="Strong"/>
                <w:b w:val="0"/>
                <w:bCs w:val="0"/>
                <w:color w:val="000000" w:themeColor="text1"/>
              </w:rPr>
            </w:pPr>
          </w:p>
          <w:p w14:paraId="0327E91D" w14:textId="5A716D2A" w:rsidR="00A655AD" w:rsidRDefault="00A655AD" w:rsidP="00A655AD">
            <w:pPr>
              <w:pStyle w:val="ListParagraph"/>
              <w:numPr>
                <w:ilvl w:val="0"/>
                <w:numId w:val="5"/>
              </w:numPr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rStyle w:val="Strong"/>
                <w:b w:val="0"/>
                <w:bCs w:val="0"/>
                <w:color w:val="000000" w:themeColor="text1"/>
              </w:rPr>
              <w:t>English</w:t>
            </w:r>
          </w:p>
          <w:p w14:paraId="4C75BA6D" w14:textId="17546E06" w:rsidR="00A655AD" w:rsidRDefault="00A655AD" w:rsidP="00D02666">
            <w:pPr>
              <w:pStyle w:val="ListParagraph"/>
              <w:numPr>
                <w:ilvl w:val="0"/>
                <w:numId w:val="0"/>
              </w:numPr>
              <w:ind w:left="720"/>
              <w:rPr>
                <w:rStyle w:val="Strong"/>
                <w:b w:val="0"/>
                <w:bCs w:val="0"/>
                <w:color w:val="000000" w:themeColor="text1"/>
              </w:rPr>
            </w:pPr>
          </w:p>
          <w:p w14:paraId="20A4E636" w14:textId="74341E8E" w:rsidR="00A655AD" w:rsidRPr="00D02666" w:rsidRDefault="00A655AD" w:rsidP="00D02666">
            <w:pPr>
              <w:ind w:left="360"/>
              <w:rPr>
                <w:rStyle w:val="Strong"/>
                <w:b w:val="0"/>
                <w:bCs w:val="0"/>
                <w:color w:val="000000" w:themeColor="text1"/>
              </w:rPr>
            </w:pPr>
          </w:p>
          <w:p w14:paraId="07E63D82" w14:textId="12AB2019" w:rsidR="00A655AD" w:rsidRPr="00D02666" w:rsidRDefault="00A655AD" w:rsidP="00D02666">
            <w:pPr>
              <w:ind w:left="360"/>
              <w:rPr>
                <w:rStyle w:val="Strong"/>
                <w:b w:val="0"/>
                <w:bCs w:val="0"/>
                <w:color w:val="000000" w:themeColor="text1"/>
              </w:rPr>
            </w:pPr>
          </w:p>
          <w:p w14:paraId="25E456F3" w14:textId="77777777" w:rsidR="00D84359" w:rsidRDefault="00D84359" w:rsidP="00D84359"/>
          <w:p w14:paraId="43E88018" w14:textId="77777777" w:rsidR="00824394" w:rsidRDefault="00824394" w:rsidP="00824394">
            <w:pPr>
              <w:spacing w:before="100"/>
            </w:pPr>
            <w:r w:rsidRPr="0086523D"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FEC8AC1" wp14:editId="7093F357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377ECC6" id="Straight Connector 16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986EE10" w14:textId="77777777" w:rsidR="00D84359" w:rsidRDefault="00D84359" w:rsidP="00D84359"/>
          <w:p w14:paraId="5867B161" w14:textId="5CED5CC6" w:rsidR="00D84359" w:rsidRPr="005E4AEF" w:rsidRDefault="00A655AD" w:rsidP="00D84359">
            <w:pPr>
              <w:pStyle w:val="Heading2"/>
              <w:rPr>
                <w:u w:val="single"/>
              </w:rPr>
            </w:pPr>
            <w:r w:rsidRPr="005E4AEF">
              <w:rPr>
                <w:u w:val="single"/>
              </w:rPr>
              <w:t>Skills</w:t>
            </w:r>
          </w:p>
          <w:p w14:paraId="190CF452" w14:textId="5E26DFD7" w:rsidR="00A655AD" w:rsidRDefault="00A655AD" w:rsidP="005E4AEF">
            <w:pPr>
              <w:pStyle w:val="Experience"/>
              <w:numPr>
                <w:ilvl w:val="0"/>
                <w:numId w:val="9"/>
              </w:numPr>
            </w:pPr>
            <w:r>
              <w:t>Good Judgement</w:t>
            </w:r>
          </w:p>
          <w:p w14:paraId="14662150" w14:textId="315F9E04" w:rsidR="00A655AD" w:rsidRDefault="00A655AD" w:rsidP="005E4AEF">
            <w:pPr>
              <w:pStyle w:val="Experience"/>
              <w:numPr>
                <w:ilvl w:val="0"/>
                <w:numId w:val="8"/>
              </w:numPr>
            </w:pPr>
            <w:r>
              <w:t>Decision Making</w:t>
            </w:r>
          </w:p>
          <w:p w14:paraId="3C3DCAD5" w14:textId="0EF6BA85" w:rsidR="00A655AD" w:rsidRDefault="00A655AD" w:rsidP="005E4AEF">
            <w:pPr>
              <w:pStyle w:val="Experience"/>
              <w:numPr>
                <w:ilvl w:val="0"/>
                <w:numId w:val="10"/>
              </w:numPr>
            </w:pPr>
            <w:r>
              <w:t>Problem Solving</w:t>
            </w:r>
          </w:p>
          <w:p w14:paraId="2A5E4182" w14:textId="542BAEC5" w:rsidR="00A655AD" w:rsidRDefault="00A655AD" w:rsidP="005E4AEF">
            <w:pPr>
              <w:pStyle w:val="Experience"/>
              <w:numPr>
                <w:ilvl w:val="0"/>
                <w:numId w:val="11"/>
              </w:numPr>
            </w:pPr>
            <w:r>
              <w:t>Creative and Confident Counseling Ability and Skills</w:t>
            </w:r>
          </w:p>
          <w:p w14:paraId="2ADC9170" w14:textId="0C56B259" w:rsidR="00A655AD" w:rsidRPr="00A655AD" w:rsidRDefault="00A655AD" w:rsidP="005E4AEF">
            <w:pPr>
              <w:pStyle w:val="Experience"/>
              <w:numPr>
                <w:ilvl w:val="0"/>
                <w:numId w:val="12"/>
              </w:numPr>
            </w:pPr>
            <w:r>
              <w:t>Possess Effective</w:t>
            </w:r>
            <w:r w:rsidR="00720429">
              <w:t xml:space="preserve"> Verbal and Written communication skills</w:t>
            </w:r>
          </w:p>
          <w:p w14:paraId="1D0CC0B7" w14:textId="1262373A" w:rsidR="00D84359" w:rsidRPr="00173B36" w:rsidRDefault="00D84359" w:rsidP="00D84359"/>
        </w:tc>
        <w:tc>
          <w:tcPr>
            <w:tcW w:w="6930" w:type="dxa"/>
            <w:shd w:val="clear" w:color="auto" w:fill="auto"/>
          </w:tcPr>
          <w:p w14:paraId="0D49E43B" w14:textId="5EE05A2D" w:rsidR="00D84359" w:rsidRDefault="00A655AD" w:rsidP="00D84359">
            <w:pPr>
              <w:pStyle w:val="Heading2"/>
              <w:rPr>
                <w:u w:val="single"/>
              </w:rPr>
            </w:pPr>
            <w:r w:rsidRPr="00A655AD">
              <w:rPr>
                <w:u w:val="single"/>
              </w:rPr>
              <w:t>OBJECTIVE</w:t>
            </w:r>
          </w:p>
          <w:p w14:paraId="5FF06948" w14:textId="77777777" w:rsidR="00A655AD" w:rsidRPr="00A655AD" w:rsidRDefault="00A655AD" w:rsidP="00A655AD"/>
          <w:p w14:paraId="1E82DEF2" w14:textId="176B0097" w:rsidR="00D84359" w:rsidRDefault="00A655AD" w:rsidP="00824394">
            <w:r>
              <w:t xml:space="preserve">To work in an environment which offers a good opportunity to share my knowledge and skills with others and </w:t>
            </w:r>
            <w:r w:rsidR="00720429">
              <w:t>participate myself</w:t>
            </w:r>
            <w:r>
              <w:t xml:space="preserve"> and work towards for a complete satisfaction of the company.</w:t>
            </w:r>
          </w:p>
          <w:p w14:paraId="1DAFACC1" w14:textId="77777777" w:rsidR="00824394" w:rsidRPr="008247DC" w:rsidRDefault="00824394" w:rsidP="00824394"/>
          <w:p w14:paraId="77831C7C" w14:textId="77777777" w:rsidR="0007266C" w:rsidRDefault="0007266C" w:rsidP="00D84359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6EB39A7" wp14:editId="390FAEFC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65BDF9D" id="Straight Connector 1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BE8BFF9" w14:textId="77777777" w:rsidR="0007266C" w:rsidRDefault="0007266C" w:rsidP="00D84359"/>
          <w:p w14:paraId="12593FCD" w14:textId="095BED38" w:rsidR="0007266C" w:rsidRPr="005E4AEF" w:rsidRDefault="00720429" w:rsidP="00720429">
            <w:pPr>
              <w:pStyle w:val="Heading2"/>
              <w:rPr>
                <w:u w:val="single"/>
              </w:rPr>
            </w:pPr>
            <w:r w:rsidRPr="005E4AEF">
              <w:rPr>
                <w:u w:val="single"/>
              </w:rPr>
              <w:t>personal details</w:t>
            </w:r>
          </w:p>
          <w:p w14:paraId="1EF827DC" w14:textId="0A2AE1B2" w:rsidR="00720429" w:rsidRDefault="00720429" w:rsidP="00720429">
            <w:pPr>
              <w:spacing w:line="276" w:lineRule="auto"/>
            </w:pPr>
            <w:r>
              <w:t xml:space="preserve">Date of Birth      </w:t>
            </w:r>
            <w:proofErr w:type="gramStart"/>
            <w:r>
              <w:t xml:space="preserve">  :</w:t>
            </w:r>
            <w:proofErr w:type="gramEnd"/>
            <w:r w:rsidR="00621B08">
              <w:t xml:space="preserve"> </w:t>
            </w:r>
          </w:p>
          <w:p w14:paraId="51B833AB" w14:textId="27402F6A" w:rsidR="00720429" w:rsidRDefault="00720429" w:rsidP="00720429">
            <w:pPr>
              <w:spacing w:line="276" w:lineRule="auto"/>
            </w:pPr>
            <w:r>
              <w:t xml:space="preserve">Marital Status   </w:t>
            </w:r>
            <w:proofErr w:type="gramStart"/>
            <w:r>
              <w:t xml:space="preserve">  :</w:t>
            </w:r>
            <w:proofErr w:type="gramEnd"/>
            <w:r w:rsidR="00621B08">
              <w:t xml:space="preserve"> </w:t>
            </w:r>
          </w:p>
          <w:p w14:paraId="704B696F" w14:textId="50219DEA" w:rsidR="00720429" w:rsidRDefault="00720429" w:rsidP="00720429">
            <w:pPr>
              <w:spacing w:line="276" w:lineRule="auto"/>
            </w:pPr>
            <w:r>
              <w:t xml:space="preserve">Nationality         </w:t>
            </w:r>
            <w:proofErr w:type="gramStart"/>
            <w:r>
              <w:t xml:space="preserve">  :</w:t>
            </w:r>
            <w:proofErr w:type="gramEnd"/>
          </w:p>
          <w:p w14:paraId="2AEA7BC4" w14:textId="669412C4" w:rsidR="00720429" w:rsidRDefault="00720429" w:rsidP="00720429">
            <w:pPr>
              <w:spacing w:line="276" w:lineRule="auto"/>
            </w:pPr>
            <w:r>
              <w:t xml:space="preserve">Religion              </w:t>
            </w:r>
            <w:r w:rsidR="005E4AEF">
              <w:t xml:space="preserve">  </w:t>
            </w:r>
            <w:r>
              <w:t xml:space="preserve"> :</w:t>
            </w:r>
          </w:p>
          <w:p w14:paraId="6A1565E8" w14:textId="2E4086FD" w:rsidR="00720429" w:rsidRDefault="00720429" w:rsidP="00720429">
            <w:pPr>
              <w:spacing w:line="276" w:lineRule="auto"/>
            </w:pPr>
            <w:r>
              <w:t>Gender                   :</w:t>
            </w:r>
          </w:p>
          <w:p w14:paraId="7836EE09" w14:textId="72071139" w:rsidR="00720429" w:rsidRDefault="00720429" w:rsidP="00720429">
            <w:pPr>
              <w:spacing w:line="276" w:lineRule="auto"/>
            </w:pPr>
            <w:r>
              <w:t>Place                       :</w:t>
            </w:r>
          </w:p>
          <w:p w14:paraId="13AC12C3" w14:textId="1070503A" w:rsidR="00720429" w:rsidRDefault="00720429" w:rsidP="00720429">
            <w:pPr>
              <w:spacing w:line="276" w:lineRule="auto"/>
            </w:pPr>
            <w:r>
              <w:t>Height                     :</w:t>
            </w:r>
          </w:p>
          <w:p w14:paraId="1B0D9B1E" w14:textId="7E5CA79A" w:rsidR="00720429" w:rsidRDefault="00720429" w:rsidP="00720429">
            <w:pPr>
              <w:spacing w:line="276" w:lineRule="auto"/>
            </w:pPr>
            <w:r>
              <w:t>Weight                    :</w:t>
            </w:r>
          </w:p>
          <w:p w14:paraId="6136A79E" w14:textId="0683C556" w:rsidR="00720429" w:rsidRDefault="00720429" w:rsidP="00720429">
            <w:pPr>
              <w:spacing w:line="276" w:lineRule="auto"/>
            </w:pPr>
            <w:r>
              <w:t>Fathers Name      :</w:t>
            </w:r>
          </w:p>
          <w:p w14:paraId="7973956F" w14:textId="1F1A80FA" w:rsidR="0007266C" w:rsidRDefault="00720429" w:rsidP="00720429">
            <w:pPr>
              <w:spacing w:line="276" w:lineRule="auto"/>
            </w:pPr>
            <w:r>
              <w:t xml:space="preserve">Mothers Name     : </w:t>
            </w:r>
          </w:p>
          <w:p w14:paraId="6238C39A" w14:textId="77777777" w:rsidR="0007266C" w:rsidRDefault="0007266C" w:rsidP="00D84359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9B8C201" wp14:editId="2FF76CA4">
                      <wp:extent cx="3684905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B86329A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6B4C396" w14:textId="77777777" w:rsidR="0007266C" w:rsidRDefault="0007266C" w:rsidP="0007266C"/>
          <w:p w14:paraId="4FC026C3" w14:textId="38E7FB83" w:rsidR="0007266C" w:rsidRPr="005E4AEF" w:rsidRDefault="00720429" w:rsidP="0007266C">
            <w:pPr>
              <w:pStyle w:val="Heading2"/>
              <w:rPr>
                <w:u w:val="single"/>
              </w:rPr>
            </w:pPr>
            <w:r w:rsidRPr="005E4AEF">
              <w:rPr>
                <w:u w:val="single"/>
              </w:rPr>
              <w:t>passport details</w:t>
            </w:r>
          </w:p>
          <w:p w14:paraId="2A89F758" w14:textId="77777777" w:rsidR="00720429" w:rsidRDefault="00720429" w:rsidP="0007266C">
            <w:r>
              <w:t>Passport No:</w:t>
            </w:r>
          </w:p>
          <w:p w14:paraId="1CD03B74" w14:textId="3A030DCF" w:rsidR="00720429" w:rsidRDefault="00720429" w:rsidP="0007266C">
            <w:r>
              <w:t>Date of Issue:</w:t>
            </w:r>
          </w:p>
          <w:p w14:paraId="7EC5B5E7" w14:textId="77777777" w:rsidR="0007266C" w:rsidRDefault="00720429" w:rsidP="0007266C">
            <w:r>
              <w:t>Date of Expiry:</w:t>
            </w:r>
            <w:r w:rsidR="0007266C">
              <w:t xml:space="preserve"> </w:t>
            </w:r>
          </w:p>
          <w:p w14:paraId="16F6024A" w14:textId="77777777" w:rsidR="00720429" w:rsidRDefault="00720429" w:rsidP="0007266C"/>
          <w:p w14:paraId="73CB2ECA" w14:textId="77777777" w:rsidR="00720429" w:rsidRDefault="00720429" w:rsidP="0007266C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910F25A" wp14:editId="1A2E6DDE">
                      <wp:extent cx="3684905" cy="0"/>
                      <wp:effectExtent l="0" t="0" r="0" b="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E90748F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06EBFA8" w14:textId="77777777" w:rsidR="00720429" w:rsidRDefault="00720429" w:rsidP="0007266C"/>
          <w:p w14:paraId="3F1866DF" w14:textId="77777777" w:rsidR="00720429" w:rsidRPr="005E4AEF" w:rsidRDefault="00720429" w:rsidP="00720429">
            <w:pPr>
              <w:pStyle w:val="Heading2"/>
              <w:rPr>
                <w:u w:val="single"/>
              </w:rPr>
            </w:pPr>
            <w:r w:rsidRPr="005E4AEF">
              <w:rPr>
                <w:u w:val="single"/>
              </w:rPr>
              <w:t>DECLARATION</w:t>
            </w:r>
          </w:p>
          <w:p w14:paraId="199BD571" w14:textId="4EBD4209" w:rsidR="00720429" w:rsidRPr="00720429" w:rsidRDefault="00720429" w:rsidP="00720429">
            <w:r>
              <w:t>I hereby Declare that the above information is true and correct to that best of my knowledge</w:t>
            </w:r>
          </w:p>
        </w:tc>
      </w:tr>
    </w:tbl>
    <w:p w14:paraId="70A85FE4" w14:textId="77777777" w:rsidR="00535F87" w:rsidRPr="00173B36" w:rsidRDefault="00535F87" w:rsidP="00355D85"/>
    <w:sectPr w:rsidR="00535F87" w:rsidRPr="00173B36" w:rsidSect="00A839BE"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30A4" w14:textId="77777777" w:rsidR="005B5D91" w:rsidRDefault="005B5D91" w:rsidP="00BA3E51">
      <w:r>
        <w:separator/>
      </w:r>
    </w:p>
  </w:endnote>
  <w:endnote w:type="continuationSeparator" w:id="0">
    <w:p w14:paraId="5D0E8C26" w14:textId="77777777" w:rsidR="005B5D91" w:rsidRDefault="005B5D91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9CB5" w14:textId="77777777" w:rsidR="005B5D91" w:rsidRDefault="005B5D91" w:rsidP="00BA3E51">
      <w:r>
        <w:separator/>
      </w:r>
    </w:p>
  </w:footnote>
  <w:footnote w:type="continuationSeparator" w:id="0">
    <w:p w14:paraId="1A083B35" w14:textId="77777777" w:rsidR="005B5D91" w:rsidRDefault="005B5D91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Envelope with solid fill" style="width:14.2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" o:bullet="t">
        <v:imagedata r:id="rId1" o:title="" croptop="-11747f" cropbottom="-10819f"/>
      </v:shape>
    </w:pict>
  </w:numPicBullet>
  <w:abstractNum w:abstractNumId="0" w15:restartNumberingAfterBreak="0">
    <w:nsid w:val="068B2BD9"/>
    <w:multiLevelType w:val="hybridMultilevel"/>
    <w:tmpl w:val="C22801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95900"/>
    <w:multiLevelType w:val="hybridMultilevel"/>
    <w:tmpl w:val="54ACA71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43FA"/>
    <w:multiLevelType w:val="hybridMultilevel"/>
    <w:tmpl w:val="132C069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6A1"/>
    <w:multiLevelType w:val="hybridMultilevel"/>
    <w:tmpl w:val="964096C6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B55BBE"/>
    <w:multiLevelType w:val="hybridMultilevel"/>
    <w:tmpl w:val="91C00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3D8"/>
    <w:multiLevelType w:val="hybridMultilevel"/>
    <w:tmpl w:val="DDE6642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83FAC"/>
    <w:multiLevelType w:val="hybridMultilevel"/>
    <w:tmpl w:val="CB08A82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77207"/>
    <w:multiLevelType w:val="hybridMultilevel"/>
    <w:tmpl w:val="9256775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AD"/>
    <w:rsid w:val="00021DEC"/>
    <w:rsid w:val="00041F8A"/>
    <w:rsid w:val="00045F2E"/>
    <w:rsid w:val="00055BBC"/>
    <w:rsid w:val="0007266C"/>
    <w:rsid w:val="00073BF3"/>
    <w:rsid w:val="00077FEB"/>
    <w:rsid w:val="00080E32"/>
    <w:rsid w:val="000815A5"/>
    <w:rsid w:val="00081B51"/>
    <w:rsid w:val="000A6E00"/>
    <w:rsid w:val="000B224D"/>
    <w:rsid w:val="000C7293"/>
    <w:rsid w:val="000D1D52"/>
    <w:rsid w:val="000D3891"/>
    <w:rsid w:val="000F3FE2"/>
    <w:rsid w:val="001235F6"/>
    <w:rsid w:val="00140582"/>
    <w:rsid w:val="00144334"/>
    <w:rsid w:val="00151DE9"/>
    <w:rsid w:val="00153B7F"/>
    <w:rsid w:val="00154F17"/>
    <w:rsid w:val="00157DB0"/>
    <w:rsid w:val="00173B36"/>
    <w:rsid w:val="00177BCB"/>
    <w:rsid w:val="001866E8"/>
    <w:rsid w:val="001E5794"/>
    <w:rsid w:val="001F6D5E"/>
    <w:rsid w:val="00210D27"/>
    <w:rsid w:val="00211913"/>
    <w:rsid w:val="00217454"/>
    <w:rsid w:val="002251C8"/>
    <w:rsid w:val="002333BC"/>
    <w:rsid w:val="0023600D"/>
    <w:rsid w:val="00241482"/>
    <w:rsid w:val="00247A85"/>
    <w:rsid w:val="00261E7B"/>
    <w:rsid w:val="00262B06"/>
    <w:rsid w:val="00276ADF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2E417B"/>
    <w:rsid w:val="002F0125"/>
    <w:rsid w:val="00302AC1"/>
    <w:rsid w:val="00320ECB"/>
    <w:rsid w:val="00326FD3"/>
    <w:rsid w:val="00327E0C"/>
    <w:rsid w:val="003416F8"/>
    <w:rsid w:val="00344FC0"/>
    <w:rsid w:val="00345199"/>
    <w:rsid w:val="00353B04"/>
    <w:rsid w:val="00355D85"/>
    <w:rsid w:val="003764FC"/>
    <w:rsid w:val="00377A0D"/>
    <w:rsid w:val="00382737"/>
    <w:rsid w:val="003C38C3"/>
    <w:rsid w:val="003E02DA"/>
    <w:rsid w:val="003E1692"/>
    <w:rsid w:val="003E7783"/>
    <w:rsid w:val="003F1663"/>
    <w:rsid w:val="00417906"/>
    <w:rsid w:val="00430D9E"/>
    <w:rsid w:val="004311AD"/>
    <w:rsid w:val="00437FAC"/>
    <w:rsid w:val="00442A0E"/>
    <w:rsid w:val="00443C70"/>
    <w:rsid w:val="00446C78"/>
    <w:rsid w:val="00471EA5"/>
    <w:rsid w:val="00487798"/>
    <w:rsid w:val="00490100"/>
    <w:rsid w:val="004A1717"/>
    <w:rsid w:val="004A4C22"/>
    <w:rsid w:val="004A4C74"/>
    <w:rsid w:val="004C3308"/>
    <w:rsid w:val="004D4E80"/>
    <w:rsid w:val="004E5226"/>
    <w:rsid w:val="004E6AB2"/>
    <w:rsid w:val="004E70E8"/>
    <w:rsid w:val="00514E0D"/>
    <w:rsid w:val="00524C58"/>
    <w:rsid w:val="00531B4E"/>
    <w:rsid w:val="00535F87"/>
    <w:rsid w:val="005372E0"/>
    <w:rsid w:val="00546258"/>
    <w:rsid w:val="005566E7"/>
    <w:rsid w:val="00560C7D"/>
    <w:rsid w:val="00563EA8"/>
    <w:rsid w:val="00564622"/>
    <w:rsid w:val="00577416"/>
    <w:rsid w:val="00592DF4"/>
    <w:rsid w:val="00594E94"/>
    <w:rsid w:val="005A3E0B"/>
    <w:rsid w:val="005B3227"/>
    <w:rsid w:val="005B5D91"/>
    <w:rsid w:val="005C1E7C"/>
    <w:rsid w:val="005E4AEF"/>
    <w:rsid w:val="005E77B1"/>
    <w:rsid w:val="006175E6"/>
    <w:rsid w:val="00621B08"/>
    <w:rsid w:val="00645019"/>
    <w:rsid w:val="00646036"/>
    <w:rsid w:val="00654DC9"/>
    <w:rsid w:val="0067056E"/>
    <w:rsid w:val="0068094B"/>
    <w:rsid w:val="00685E20"/>
    <w:rsid w:val="00686284"/>
    <w:rsid w:val="006B26AB"/>
    <w:rsid w:val="006F040E"/>
    <w:rsid w:val="00716542"/>
    <w:rsid w:val="00716FB1"/>
    <w:rsid w:val="00720429"/>
    <w:rsid w:val="007337AD"/>
    <w:rsid w:val="0073402D"/>
    <w:rsid w:val="00755988"/>
    <w:rsid w:val="00780ADA"/>
    <w:rsid w:val="00792D43"/>
    <w:rsid w:val="007B30FE"/>
    <w:rsid w:val="007B7A61"/>
    <w:rsid w:val="007E1FA8"/>
    <w:rsid w:val="007E6083"/>
    <w:rsid w:val="00812951"/>
    <w:rsid w:val="00820B7B"/>
    <w:rsid w:val="00824394"/>
    <w:rsid w:val="00832245"/>
    <w:rsid w:val="00842221"/>
    <w:rsid w:val="00855181"/>
    <w:rsid w:val="0086523D"/>
    <w:rsid w:val="00882F23"/>
    <w:rsid w:val="0089047A"/>
    <w:rsid w:val="008A1020"/>
    <w:rsid w:val="008A1250"/>
    <w:rsid w:val="008A1FCF"/>
    <w:rsid w:val="008B1112"/>
    <w:rsid w:val="008B7320"/>
    <w:rsid w:val="008C78F5"/>
    <w:rsid w:val="009071EB"/>
    <w:rsid w:val="00914419"/>
    <w:rsid w:val="00925015"/>
    <w:rsid w:val="00962E61"/>
    <w:rsid w:val="00986331"/>
    <w:rsid w:val="009A6667"/>
    <w:rsid w:val="009B2B04"/>
    <w:rsid w:val="009C4C61"/>
    <w:rsid w:val="009C7105"/>
    <w:rsid w:val="00A122BB"/>
    <w:rsid w:val="00A300FD"/>
    <w:rsid w:val="00A37F9E"/>
    <w:rsid w:val="00A655AD"/>
    <w:rsid w:val="00A77120"/>
    <w:rsid w:val="00A839BE"/>
    <w:rsid w:val="00A92A90"/>
    <w:rsid w:val="00AB7FE5"/>
    <w:rsid w:val="00AC1E5A"/>
    <w:rsid w:val="00B14E21"/>
    <w:rsid w:val="00B46F0F"/>
    <w:rsid w:val="00B54AD3"/>
    <w:rsid w:val="00B55CE2"/>
    <w:rsid w:val="00B62B99"/>
    <w:rsid w:val="00B643D0"/>
    <w:rsid w:val="00B6642A"/>
    <w:rsid w:val="00B707BF"/>
    <w:rsid w:val="00B71E93"/>
    <w:rsid w:val="00B8729E"/>
    <w:rsid w:val="00B87E22"/>
    <w:rsid w:val="00BA3E51"/>
    <w:rsid w:val="00BB2D2C"/>
    <w:rsid w:val="00BB3142"/>
    <w:rsid w:val="00BB7A6A"/>
    <w:rsid w:val="00BD6049"/>
    <w:rsid w:val="00C155FC"/>
    <w:rsid w:val="00C3705E"/>
    <w:rsid w:val="00C532FC"/>
    <w:rsid w:val="00C64A88"/>
    <w:rsid w:val="00C75D84"/>
    <w:rsid w:val="00C857CB"/>
    <w:rsid w:val="00CA5CD9"/>
    <w:rsid w:val="00CA7800"/>
    <w:rsid w:val="00CC25BF"/>
    <w:rsid w:val="00CC5ED4"/>
    <w:rsid w:val="00CE75B8"/>
    <w:rsid w:val="00D02666"/>
    <w:rsid w:val="00D04093"/>
    <w:rsid w:val="00D0794D"/>
    <w:rsid w:val="00D12400"/>
    <w:rsid w:val="00D140DF"/>
    <w:rsid w:val="00D170A9"/>
    <w:rsid w:val="00D23AC8"/>
    <w:rsid w:val="00D642C3"/>
    <w:rsid w:val="00D666BB"/>
    <w:rsid w:val="00D720DF"/>
    <w:rsid w:val="00D84359"/>
    <w:rsid w:val="00D91DAB"/>
    <w:rsid w:val="00D92ED4"/>
    <w:rsid w:val="00D94ABF"/>
    <w:rsid w:val="00DD7E40"/>
    <w:rsid w:val="00E20245"/>
    <w:rsid w:val="00E2301F"/>
    <w:rsid w:val="00E32A75"/>
    <w:rsid w:val="00E32D04"/>
    <w:rsid w:val="00E4379F"/>
    <w:rsid w:val="00E5183E"/>
    <w:rsid w:val="00E65596"/>
    <w:rsid w:val="00E67A2D"/>
    <w:rsid w:val="00EA0042"/>
    <w:rsid w:val="00EB1D1B"/>
    <w:rsid w:val="00EE0B6E"/>
    <w:rsid w:val="00EE1496"/>
    <w:rsid w:val="00F02D02"/>
    <w:rsid w:val="00F12680"/>
    <w:rsid w:val="00F273BC"/>
    <w:rsid w:val="00F36875"/>
    <w:rsid w:val="00F51E3E"/>
    <w:rsid w:val="00F53B71"/>
    <w:rsid w:val="00F560AD"/>
    <w:rsid w:val="00F5786D"/>
    <w:rsid w:val="00F61BD1"/>
    <w:rsid w:val="00F716E1"/>
    <w:rsid w:val="00F908C3"/>
    <w:rsid w:val="00F91753"/>
    <w:rsid w:val="00FA631E"/>
    <w:rsid w:val="00FB1F01"/>
    <w:rsid w:val="00FC5837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025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sv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Modern%20nurs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3522EA03004F93A3449F628BF3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C3FC5-18C2-4A03-912A-621FF6EF92CE}"/>
      </w:docPartPr>
      <w:docPartBody>
        <w:p w:rsidR="00047BBC" w:rsidRDefault="008F0823">
          <w:pPr>
            <w:pStyle w:val="3F3522EA03004F93A3449F628BF38FA7"/>
          </w:pPr>
          <w:r w:rsidRPr="00E32D04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23"/>
    <w:rsid w:val="00047BBC"/>
    <w:rsid w:val="0023776C"/>
    <w:rsid w:val="008F0823"/>
    <w:rsid w:val="00A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3522EA03004F93A3449F628BF38FA7">
    <w:name w:val="3F3522EA03004F93A3449F628BF38FA7"/>
  </w:style>
  <w:style w:type="character" w:styleId="Strong">
    <w:name w:val="Strong"/>
    <w:basedOn w:val="DefaultParagraphFont"/>
    <w:uiPriority w:val="22"/>
    <w:qFormat/>
    <w:rPr>
      <w:b/>
      <w:bCs/>
      <w:color w:val="BF8F00" w:themeColor="accent4" w:themeShade="B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AD37E-C3F7-4EB6-8A35-BBC0B1F64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DA564-06B6-4E92-A9C5-DCBAC4B1EE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8E98451-E24E-4350-907E-1C47F810C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8D41A4-C910-4113-96F6-49D69E40C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nursing resume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2023-09-20T08:29:00Z</dcterms:created>
  <dcterms:modified xsi:type="dcterms:W3CDTF">2023-09-20T08:29:00Z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